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C563" w14:textId="076D2B44" w:rsidR="00972094" w:rsidRDefault="008C0F89">
      <w:pPr>
        <w:rPr>
          <w:rFonts w:cs="Arial"/>
        </w:rPr>
      </w:pPr>
      <w:r>
        <w:rPr>
          <w:rFonts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109714C" wp14:editId="724C4B32">
                <wp:simplePos x="0" y="0"/>
                <wp:positionH relativeFrom="column">
                  <wp:posOffset>-4031897</wp:posOffset>
                </wp:positionH>
                <wp:positionV relativeFrom="paragraph">
                  <wp:posOffset>-9382760</wp:posOffset>
                </wp:positionV>
                <wp:extent cx="11509375" cy="11509375"/>
                <wp:effectExtent l="0" t="0" r="15875" b="158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9375" cy="115093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CCB89" w14:textId="77777777" w:rsidR="000D630A" w:rsidRDefault="000D630A" w:rsidP="000D630A">
                            <w:pPr>
                              <w:jc w:val="center"/>
                              <w:textboxTightWrap w:val="allLines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09714C" id="Oval 7" o:spid="_x0000_s1026" style="position:absolute;margin-left:-317.45pt;margin-top:-738.8pt;width:906.25pt;height:906.2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" fillcolor="#00552b [2415]" strokecolor="#045858 [1604]" strokeweight="1pt">
                <v:stroke joinstyle="miter"/>
                <v:textbox>
                  <w:txbxContent>
                    <w:p w14:paraId="10DCCB89" w14:textId="77777777" w:rsidR="000D630A" w:rsidRDefault="000D630A" w:rsidP="000D630A">
                      <w:pPr>
                        <w:jc w:val="center"/>
                        <w:textboxTightWrap w:val="allLines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73EDAE27" wp14:editId="003F0B14">
                <wp:simplePos x="0" y="0"/>
                <wp:positionH relativeFrom="column">
                  <wp:posOffset>-4010973</wp:posOffset>
                </wp:positionH>
                <wp:positionV relativeFrom="paragraph">
                  <wp:posOffset>-6752247</wp:posOffset>
                </wp:positionV>
                <wp:extent cx="9013372" cy="9013372"/>
                <wp:effectExtent l="0" t="0" r="0" b="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3372" cy="9013372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10000"/>
                          </a:srgbClr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54CF2" id="Oval 10" o:spid="_x0000_s1026" style="position:absolute;margin-left:-315.8pt;margin-top:-531.65pt;width:709.7pt;height:709.7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" stroked="f" strokeweight="1pt">
                <v:fill opacity="6682f"/>
                <v:stroke dashstyle="dash" joinstyle="miter"/>
              </v:oval>
            </w:pict>
          </mc:Fallback>
        </mc:AlternateContent>
      </w:r>
      <w:r>
        <w:rPr>
          <w:rFonts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8A9F4" wp14:editId="34BCA526">
                <wp:simplePos x="0" y="0"/>
                <wp:positionH relativeFrom="column">
                  <wp:posOffset>-239843</wp:posOffset>
                </wp:positionH>
                <wp:positionV relativeFrom="paragraph">
                  <wp:posOffset>-329785</wp:posOffset>
                </wp:positionV>
                <wp:extent cx="6130977" cy="206864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977" cy="20686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F69A0" w14:textId="77777777" w:rsidR="008C0F89" w:rsidRPr="007B366C" w:rsidRDefault="00702D6A" w:rsidP="008C0F89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b/>
                                <w:color w:val="FFFFFF"/>
                                <w:spacing w:val="-6"/>
                                <w:sz w:val="120"/>
                                <w:szCs w:val="120"/>
                              </w:rPr>
                            </w:pPr>
                            <w:r w:rsidRPr="007B366C">
                              <w:rPr>
                                <w:rFonts w:asciiTheme="majorHAnsi" w:hAnsiTheme="majorHAnsi" w:cstheme="majorHAnsi"/>
                                <w:b/>
                                <w:color w:val="FFFFFF"/>
                                <w:spacing w:val="-6"/>
                                <w:sz w:val="120"/>
                                <w:szCs w:val="120"/>
                              </w:rPr>
                              <w:t>Please be advised</w:t>
                            </w:r>
                            <w:r w:rsidR="00AE0BD8" w:rsidRPr="007B366C">
                              <w:rPr>
                                <w:rFonts w:asciiTheme="majorHAnsi" w:hAnsiTheme="majorHAnsi" w:cstheme="majorHAnsi"/>
                                <w:b/>
                                <w:color w:val="FFFFFF"/>
                                <w:spacing w:val="-6"/>
                                <w:sz w:val="120"/>
                                <w:szCs w:val="120"/>
                              </w:rPr>
                              <w:t>:</w:t>
                            </w:r>
                          </w:p>
                          <w:p w14:paraId="41E3DF0A" w14:textId="77777777" w:rsidR="000D630A" w:rsidRPr="008C0F89" w:rsidRDefault="000D630A" w:rsidP="008C0F89">
                            <w:pPr>
                              <w:ind w:left="360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8A9F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18.9pt;margin-top:-25.95pt;width:482.75pt;height:16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" filled="f" stroked="f" strokeweight=".5pt">
                <v:textbox>
                  <w:txbxContent>
                    <w:p w14:paraId="1CDF69A0" w14:textId="77777777" w:rsidR="008C0F89" w:rsidRPr="007B366C" w:rsidRDefault="00702D6A" w:rsidP="008C0F89">
                      <w:pPr>
                        <w:ind w:left="360"/>
                        <w:rPr>
                          <w:rFonts w:asciiTheme="majorHAnsi" w:hAnsiTheme="majorHAnsi" w:cstheme="majorHAnsi"/>
                          <w:b/>
                          <w:color w:val="FFFFFF"/>
                          <w:spacing w:val="-6"/>
                          <w:sz w:val="120"/>
                          <w:szCs w:val="120"/>
                        </w:rPr>
                      </w:pPr>
                      <w:r w:rsidRPr="007B366C">
                        <w:rPr>
                          <w:rFonts w:asciiTheme="majorHAnsi" w:hAnsiTheme="majorHAnsi" w:cstheme="majorHAnsi"/>
                          <w:b/>
                          <w:color w:val="FFFFFF"/>
                          <w:spacing w:val="-6"/>
                          <w:sz w:val="120"/>
                          <w:szCs w:val="120"/>
                        </w:rPr>
                        <w:t>Please be advised</w:t>
                      </w:r>
                      <w:r w:rsidR="00AE0BD8" w:rsidRPr="007B366C">
                        <w:rPr>
                          <w:rFonts w:asciiTheme="majorHAnsi" w:hAnsiTheme="majorHAnsi" w:cstheme="majorHAnsi"/>
                          <w:b/>
                          <w:color w:val="FFFFFF"/>
                          <w:spacing w:val="-6"/>
                          <w:sz w:val="120"/>
                          <w:szCs w:val="120"/>
                        </w:rPr>
                        <w:t>:</w:t>
                      </w:r>
                    </w:p>
                    <w:p w14:paraId="41E3DF0A" w14:textId="77777777" w:rsidR="000D630A" w:rsidRPr="008C0F89" w:rsidRDefault="000D630A" w:rsidP="008C0F89">
                      <w:pPr>
                        <w:ind w:left="360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0018CB" w14:textId="77777777" w:rsidR="008C0F89" w:rsidRDefault="008C0F89">
      <w:pPr>
        <w:rPr>
          <w:rFonts w:cs="Arial"/>
        </w:rPr>
      </w:pPr>
    </w:p>
    <w:p w14:paraId="02C3F592" w14:textId="77777777" w:rsidR="008C0F89" w:rsidRDefault="008C0F89">
      <w:pPr>
        <w:rPr>
          <w:rFonts w:cs="Arial"/>
        </w:rPr>
      </w:pPr>
    </w:p>
    <w:p w14:paraId="32B0A301" w14:textId="77777777" w:rsidR="008C0F89" w:rsidRDefault="008C0F89">
      <w:pPr>
        <w:rPr>
          <w:rFonts w:cs="Arial"/>
        </w:rPr>
      </w:pPr>
    </w:p>
    <w:p w14:paraId="3D6A2359" w14:textId="77777777" w:rsidR="008C0F89" w:rsidRDefault="008C0F89">
      <w:pPr>
        <w:rPr>
          <w:rFonts w:cs="Arial"/>
        </w:rPr>
      </w:pPr>
    </w:p>
    <w:p w14:paraId="2BDAF0D7" w14:textId="77777777" w:rsidR="008C0F89" w:rsidRDefault="008C0F89">
      <w:pPr>
        <w:rPr>
          <w:rFonts w:cs="Arial"/>
        </w:rPr>
      </w:pPr>
    </w:p>
    <w:p w14:paraId="095623FA" w14:textId="02F2B94A" w:rsidR="008C0F89" w:rsidRDefault="008C0F89">
      <w:pPr>
        <w:rPr>
          <w:rFonts w:cs="Arial"/>
        </w:rPr>
      </w:pPr>
    </w:p>
    <w:p w14:paraId="48AEE651" w14:textId="65939811" w:rsidR="008C0F89" w:rsidRDefault="008C0F89">
      <w:pPr>
        <w:rPr>
          <w:rFonts w:cs="Arial"/>
        </w:rPr>
      </w:pPr>
    </w:p>
    <w:p w14:paraId="78C6899D" w14:textId="1C2E6B63" w:rsidR="008C0F89" w:rsidRDefault="008C0F89">
      <w:pPr>
        <w:rPr>
          <w:rFonts w:cs="Arial"/>
        </w:rPr>
      </w:pPr>
    </w:p>
    <w:p w14:paraId="739A4438" w14:textId="478A538D" w:rsidR="008C0F89" w:rsidRDefault="008C0F89">
      <w:pPr>
        <w:rPr>
          <w:rFonts w:cs="Arial"/>
        </w:rPr>
      </w:pPr>
    </w:p>
    <w:p w14:paraId="0037FFAD" w14:textId="1383446A" w:rsidR="008C0F89" w:rsidRDefault="008C0F89">
      <w:pPr>
        <w:rPr>
          <w:rFonts w:cs="Arial"/>
        </w:rPr>
      </w:pPr>
    </w:p>
    <w:p w14:paraId="256F1533" w14:textId="5FDBC4EC" w:rsidR="00366BD9" w:rsidRPr="007B366C" w:rsidRDefault="00366BD9">
      <w:pPr>
        <w:rPr>
          <w:rFonts w:cs="Arial"/>
          <w:sz w:val="144"/>
          <w:szCs w:val="144"/>
        </w:rPr>
      </w:pPr>
    </w:p>
    <w:p w14:paraId="0C59B1E9" w14:textId="0293F828" w:rsidR="00366BD9" w:rsidRPr="007B366C" w:rsidRDefault="00126401" w:rsidP="007B366C">
      <w:pPr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>
        <w:rPr>
          <w:rFonts w:asciiTheme="majorHAnsi" w:hAnsiTheme="majorHAnsi" w:cstheme="majorHAnsi"/>
          <w:b/>
          <w:bCs/>
          <w:sz w:val="96"/>
          <w:szCs w:val="96"/>
        </w:rPr>
        <w:t>GARDOM</w:t>
      </w:r>
      <w:r w:rsidR="00366BD9" w:rsidRPr="007B366C">
        <w:rPr>
          <w:rFonts w:asciiTheme="majorHAnsi" w:hAnsiTheme="majorHAnsi" w:cstheme="majorHAnsi"/>
          <w:b/>
          <w:bCs/>
          <w:sz w:val="96"/>
          <w:szCs w:val="96"/>
        </w:rPr>
        <w:t xml:space="preserve"> ROOM</w:t>
      </w:r>
    </w:p>
    <w:p w14:paraId="46AD09CE" w14:textId="7078ED93" w:rsidR="00702396" w:rsidRPr="007B366C" w:rsidRDefault="00702396" w:rsidP="007B366C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</w:p>
    <w:p w14:paraId="117D2C62" w14:textId="4FC2D96E" w:rsidR="007B366C" w:rsidRPr="007B366C" w:rsidRDefault="00366BD9" w:rsidP="007B366C">
      <w:pPr>
        <w:jc w:val="center"/>
        <w:rPr>
          <w:rFonts w:asciiTheme="majorHAnsi" w:hAnsiTheme="majorHAnsi" w:cstheme="majorHAnsi"/>
          <w:sz w:val="56"/>
          <w:szCs w:val="56"/>
        </w:rPr>
      </w:pPr>
      <w:r w:rsidRPr="007B366C">
        <w:rPr>
          <w:rFonts w:asciiTheme="majorHAnsi" w:hAnsiTheme="majorHAnsi" w:cstheme="majorHAnsi"/>
          <w:b/>
          <w:bCs/>
          <w:sz w:val="56"/>
          <w:szCs w:val="56"/>
        </w:rPr>
        <w:t>CLOSED</w:t>
      </w:r>
      <w:r w:rsidRPr="007B366C">
        <w:rPr>
          <w:rFonts w:asciiTheme="majorHAnsi" w:hAnsiTheme="majorHAnsi" w:cstheme="majorHAnsi"/>
          <w:sz w:val="56"/>
          <w:szCs w:val="56"/>
        </w:rPr>
        <w:t xml:space="preserve"> for </w:t>
      </w:r>
      <w:r w:rsidR="007B366C" w:rsidRPr="007B366C">
        <w:rPr>
          <w:rFonts w:asciiTheme="majorHAnsi" w:hAnsiTheme="majorHAnsi" w:cstheme="majorHAnsi"/>
          <w:sz w:val="56"/>
          <w:szCs w:val="56"/>
        </w:rPr>
        <w:t xml:space="preserve">all scheduled </w:t>
      </w:r>
      <w:r w:rsidR="00126401">
        <w:rPr>
          <w:rFonts w:asciiTheme="majorHAnsi" w:hAnsiTheme="majorHAnsi" w:cstheme="majorHAnsi"/>
          <w:sz w:val="56"/>
          <w:szCs w:val="56"/>
        </w:rPr>
        <w:t>weight</w:t>
      </w:r>
      <w:r w:rsidR="00ED1F33">
        <w:rPr>
          <w:rFonts w:asciiTheme="majorHAnsi" w:hAnsiTheme="majorHAnsi" w:cstheme="majorHAnsi"/>
          <w:sz w:val="56"/>
          <w:szCs w:val="56"/>
        </w:rPr>
        <w:t xml:space="preserve"> </w:t>
      </w:r>
      <w:r w:rsidR="00126401">
        <w:rPr>
          <w:rFonts w:asciiTheme="majorHAnsi" w:hAnsiTheme="majorHAnsi" w:cstheme="majorHAnsi"/>
          <w:sz w:val="56"/>
          <w:szCs w:val="56"/>
        </w:rPr>
        <w:t xml:space="preserve">room </w:t>
      </w:r>
      <w:r w:rsidR="007B366C" w:rsidRPr="007B366C">
        <w:rPr>
          <w:rFonts w:asciiTheme="majorHAnsi" w:hAnsiTheme="majorHAnsi" w:cstheme="majorHAnsi"/>
          <w:sz w:val="56"/>
          <w:szCs w:val="56"/>
        </w:rPr>
        <w:t>classes</w:t>
      </w:r>
      <w:r w:rsidR="007B366C">
        <w:rPr>
          <w:rFonts w:asciiTheme="majorHAnsi" w:hAnsiTheme="majorHAnsi" w:cstheme="majorHAnsi"/>
          <w:sz w:val="56"/>
          <w:szCs w:val="56"/>
        </w:rPr>
        <w:t>.</w:t>
      </w:r>
    </w:p>
    <w:p w14:paraId="535DCBBC" w14:textId="0A7DFBA6" w:rsidR="00366BD9" w:rsidRPr="000A46E1" w:rsidRDefault="00366BD9" w:rsidP="007B366C">
      <w:pPr>
        <w:rPr>
          <w:rFonts w:cs="Arial"/>
          <w:noProof/>
          <w:sz w:val="24"/>
          <w:szCs w:val="28"/>
          <w:lang w:val="en-CA" w:eastAsia="en-CA"/>
        </w:rPr>
      </w:pPr>
    </w:p>
    <w:p w14:paraId="372A2F5B" w14:textId="353900EE" w:rsidR="00366BD9" w:rsidRPr="000A46E1" w:rsidRDefault="007B366C" w:rsidP="007B366C">
      <w:pPr>
        <w:jc w:val="center"/>
        <w:rPr>
          <w:rFonts w:asciiTheme="majorHAnsi" w:hAnsiTheme="majorHAnsi" w:cstheme="majorHAnsi"/>
          <w:sz w:val="72"/>
          <w:szCs w:val="72"/>
        </w:rPr>
      </w:pPr>
      <w:r w:rsidRPr="007B366C">
        <w:rPr>
          <w:rFonts w:cs="Arial"/>
          <w:noProof/>
          <w:lang w:val="en-CA" w:eastAsia="en-CA"/>
        </w:rPr>
        <w:drawing>
          <wp:anchor distT="0" distB="0" distL="114300" distR="114300" simplePos="0" relativeHeight="251675648" behindDoc="0" locked="0" layoutInCell="1" allowOverlap="1" wp14:anchorId="72B8A64A" wp14:editId="1447E6E1">
            <wp:simplePos x="0" y="0"/>
            <wp:positionH relativeFrom="margin">
              <wp:posOffset>5124450</wp:posOffset>
            </wp:positionH>
            <wp:positionV relativeFrom="paragraph">
              <wp:posOffset>2773045</wp:posOffset>
            </wp:positionV>
            <wp:extent cx="1562100" cy="1099365"/>
            <wp:effectExtent l="0" t="0" r="0" b="5715"/>
            <wp:wrapNone/>
            <wp:docPr id="1569696729" name="Picture 1569696729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696729" name="Picture 1569696729" descr="A whit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9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366C">
        <w:rPr>
          <w:rFonts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5E798C" wp14:editId="007F03CB">
                <wp:simplePos x="0" y="0"/>
                <wp:positionH relativeFrom="column">
                  <wp:posOffset>3295650</wp:posOffset>
                </wp:positionH>
                <wp:positionV relativeFrom="paragraph">
                  <wp:posOffset>2070100</wp:posOffset>
                </wp:positionV>
                <wp:extent cx="5151120" cy="4817745"/>
                <wp:effectExtent l="0" t="0" r="0" b="190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4817745"/>
                        </a:xfrm>
                        <a:prstGeom prst="ellipse">
                          <a:avLst/>
                        </a:prstGeom>
                        <a:solidFill>
                          <a:srgbClr val="B5E080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23332" id="Oval 4" o:spid="_x0000_s1026" style="position:absolute;margin-left:259.5pt;margin-top:163pt;width:405.6pt;height:37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" fillcolor="#8ccf39" stroked="f" strokeweight="1pt">
                <v:stroke joinstyle="miter"/>
              </v:oval>
            </w:pict>
          </mc:Fallback>
        </mc:AlternateContent>
      </w:r>
      <w:r w:rsidRPr="007B366C">
        <w:rPr>
          <w:rFonts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0F20E" wp14:editId="03004FA1">
                <wp:simplePos x="0" y="0"/>
                <wp:positionH relativeFrom="column">
                  <wp:posOffset>4030980</wp:posOffset>
                </wp:positionH>
                <wp:positionV relativeFrom="paragraph">
                  <wp:posOffset>2835275</wp:posOffset>
                </wp:positionV>
                <wp:extent cx="4177665" cy="3968115"/>
                <wp:effectExtent l="0" t="0" r="0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665" cy="3968115"/>
                        </a:xfrm>
                        <a:prstGeom prst="ellipse">
                          <a:avLst/>
                        </a:prstGeom>
                        <a:solidFill>
                          <a:srgbClr val="08B2B2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CDD6AD" id="Oval 1" o:spid="_x0000_s1026" style="position:absolute;margin-left:317.4pt;margin-top:223.25pt;width:328.95pt;height:31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" fillcolor="#068686" stroked="f" strokeweight="1pt">
                <v:stroke joinstyle="miter"/>
              </v:oval>
            </w:pict>
          </mc:Fallback>
        </mc:AlternateContent>
      </w:r>
      <w:r w:rsidR="00366BD9" w:rsidRPr="007B366C">
        <w:rPr>
          <w:rFonts w:cs="Arial"/>
          <w:noProof/>
          <w:sz w:val="56"/>
          <w:szCs w:val="56"/>
          <w:lang w:val="en-CA" w:eastAsia="en-CA"/>
        </w:rPr>
        <w:t>Thank you for your patience as we work to accommodate these changes and provide more opportunities for everyone.</w:t>
      </w:r>
      <w:r w:rsidRPr="007B366C">
        <w:rPr>
          <w:noProof/>
        </w:rPr>
        <w:t xml:space="preserve"> </w:t>
      </w:r>
    </w:p>
    <w:sectPr w:rsidR="00366BD9" w:rsidRPr="000A46E1" w:rsidSect="007B366C">
      <w:pgSz w:w="12240" w:h="15840" w:code="1"/>
      <w:pgMar w:top="1440" w:right="1440" w:bottom="1440" w:left="1440" w:header="720" w:footer="720" w:gutter="0"/>
      <w:pgBorders w:zOrder="back" w:offsetFrom="page">
        <w:top w:val="single" w:sz="4" w:space="12" w:color="C0C0C0"/>
        <w:left w:val="single" w:sz="4" w:space="12" w:color="C0C0C0"/>
        <w:bottom w:val="single" w:sz="4" w:space="12" w:color="C0C0C0"/>
        <w:right w:val="single" w:sz="4" w:space="12" w:color="C0C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523F"/>
    <w:multiLevelType w:val="multilevel"/>
    <w:tmpl w:val="E0D4DAD4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7201B6"/>
    <w:multiLevelType w:val="multilevel"/>
    <w:tmpl w:val="8F542F9E"/>
    <w:styleLink w:val="StyleNumberedLeft025Hanging02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292929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C16E0"/>
    <w:multiLevelType w:val="multilevel"/>
    <w:tmpl w:val="8F542F9E"/>
    <w:numStyleLink w:val="StyleNumberedLeft025Hanging025"/>
  </w:abstractNum>
  <w:abstractNum w:abstractNumId="3" w15:restartNumberingAfterBreak="0">
    <w:nsid w:val="4B3A2D7D"/>
    <w:multiLevelType w:val="multilevel"/>
    <w:tmpl w:val="8F542F9E"/>
    <w:styleLink w:val="StyleNumberedLeft025Hanging02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292929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E7092"/>
    <w:multiLevelType w:val="hybridMultilevel"/>
    <w:tmpl w:val="E004B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361457">
    <w:abstractNumId w:val="3"/>
  </w:num>
  <w:num w:numId="2" w16cid:durableId="2082293890">
    <w:abstractNumId w:val="1"/>
  </w:num>
  <w:num w:numId="3" w16cid:durableId="1956907002">
    <w:abstractNumId w:val="2"/>
  </w:num>
  <w:num w:numId="4" w16cid:durableId="946498332">
    <w:abstractNumId w:val="2"/>
  </w:num>
  <w:num w:numId="5" w16cid:durableId="2140486516">
    <w:abstractNumId w:val="0"/>
  </w:num>
  <w:num w:numId="6" w16cid:durableId="734593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6A"/>
    <w:rsid w:val="000021D8"/>
    <w:rsid w:val="0003153B"/>
    <w:rsid w:val="0004755F"/>
    <w:rsid w:val="000A46E1"/>
    <w:rsid w:val="000D630A"/>
    <w:rsid w:val="000F3C2E"/>
    <w:rsid w:val="00114DD6"/>
    <w:rsid w:val="00126401"/>
    <w:rsid w:val="001318E4"/>
    <w:rsid w:val="00175DD9"/>
    <w:rsid w:val="002005AF"/>
    <w:rsid w:val="00216D98"/>
    <w:rsid w:val="0024197A"/>
    <w:rsid w:val="00244824"/>
    <w:rsid w:val="00250502"/>
    <w:rsid w:val="002659EB"/>
    <w:rsid w:val="0026654D"/>
    <w:rsid w:val="002B76A9"/>
    <w:rsid w:val="002C50B2"/>
    <w:rsid w:val="002E3248"/>
    <w:rsid w:val="00330882"/>
    <w:rsid w:val="003607BE"/>
    <w:rsid w:val="00366BD9"/>
    <w:rsid w:val="003C10AC"/>
    <w:rsid w:val="004102D0"/>
    <w:rsid w:val="00420EF3"/>
    <w:rsid w:val="004377C2"/>
    <w:rsid w:val="00442BE1"/>
    <w:rsid w:val="00457D66"/>
    <w:rsid w:val="00521E1C"/>
    <w:rsid w:val="005A6F37"/>
    <w:rsid w:val="005C3B26"/>
    <w:rsid w:val="00601E51"/>
    <w:rsid w:val="00640391"/>
    <w:rsid w:val="006438EC"/>
    <w:rsid w:val="006677AA"/>
    <w:rsid w:val="00685EFB"/>
    <w:rsid w:val="006C6234"/>
    <w:rsid w:val="006E45BE"/>
    <w:rsid w:val="00702396"/>
    <w:rsid w:val="00702C60"/>
    <w:rsid w:val="00702D6A"/>
    <w:rsid w:val="007245AC"/>
    <w:rsid w:val="007364F8"/>
    <w:rsid w:val="00756A05"/>
    <w:rsid w:val="00773EDF"/>
    <w:rsid w:val="00792112"/>
    <w:rsid w:val="00796B4B"/>
    <w:rsid w:val="007B3303"/>
    <w:rsid w:val="007B366C"/>
    <w:rsid w:val="0086577B"/>
    <w:rsid w:val="00867438"/>
    <w:rsid w:val="00897245"/>
    <w:rsid w:val="008B699E"/>
    <w:rsid w:val="008C0F89"/>
    <w:rsid w:val="008E37CD"/>
    <w:rsid w:val="00907F52"/>
    <w:rsid w:val="00914081"/>
    <w:rsid w:val="00915278"/>
    <w:rsid w:val="00972094"/>
    <w:rsid w:val="009C005D"/>
    <w:rsid w:val="009F7826"/>
    <w:rsid w:val="00A75806"/>
    <w:rsid w:val="00AE0BD8"/>
    <w:rsid w:val="00AF05EE"/>
    <w:rsid w:val="00B42175"/>
    <w:rsid w:val="00BB2CB0"/>
    <w:rsid w:val="00BD29C2"/>
    <w:rsid w:val="00C91E4C"/>
    <w:rsid w:val="00CD6D94"/>
    <w:rsid w:val="00D3473A"/>
    <w:rsid w:val="00D85633"/>
    <w:rsid w:val="00DF5913"/>
    <w:rsid w:val="00DF5936"/>
    <w:rsid w:val="00DF7B75"/>
    <w:rsid w:val="00E049B3"/>
    <w:rsid w:val="00EA6AEF"/>
    <w:rsid w:val="00EC71DF"/>
    <w:rsid w:val="00ED1F33"/>
    <w:rsid w:val="00F60A89"/>
    <w:rsid w:val="00FD007E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BDDB"/>
  <w15:chartTrackingRefBased/>
  <w15:docId w15:val="{8408014F-8195-4A02-B56D-BE14980D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6A9"/>
    <w:pPr>
      <w:spacing w:after="0" w:line="240" w:lineRule="auto"/>
    </w:pPr>
    <w:rPr>
      <w:rFonts w:eastAsiaTheme="minorEastAsia"/>
      <w:spacing w:val="-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05AF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color w:val="1A210A" w:themeColor="background1" w:themeShade="1A"/>
      <w:spacing w:val="-10"/>
      <w:sz w:val="40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8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52B" w:themeColor="text2" w:themeShade="BF"/>
      <w:spacing w:val="-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8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D4D4D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77AA"/>
    <w:pPr>
      <w:keepNext/>
      <w:keepLines/>
      <w:spacing w:before="40"/>
      <w:ind w:left="288"/>
      <w:outlineLvl w:val="3"/>
    </w:pPr>
    <w:rPr>
      <w:rFonts w:asciiTheme="majorHAnsi" w:eastAsiaTheme="majorEastAsia" w:hAnsiTheme="majorHAnsi" w:cstheme="majorBidi"/>
      <w:iCs/>
      <w:color w:val="83A433" w:themeColor="background1" w:themeShade="80"/>
      <w:spacing w:val="-1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A05"/>
    <w:pPr>
      <w:keepNext/>
      <w:keepLines/>
      <w:spacing w:before="40"/>
      <w:ind w:left="432"/>
      <w:outlineLvl w:val="4"/>
    </w:pPr>
    <w:rPr>
      <w:rFonts w:asciiTheme="majorHAnsi" w:eastAsiaTheme="majorEastAsia" w:hAnsiTheme="majorHAnsi" w:cstheme="majorBidi"/>
      <w:color w:val="045959" w:themeColor="accent1" w:themeShade="80"/>
      <w:spacing w:val="-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5AF"/>
    <w:rPr>
      <w:rFonts w:asciiTheme="majorHAnsi" w:eastAsiaTheme="majorEastAsia" w:hAnsiTheme="majorHAnsi" w:cstheme="majorBidi"/>
      <w:color w:val="1A210A" w:themeColor="background1" w:themeShade="1A"/>
      <w:spacing w:val="-10"/>
      <w:sz w:val="40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1318E4"/>
    <w:rPr>
      <w:rFonts w:asciiTheme="majorHAnsi" w:eastAsiaTheme="majorEastAsia" w:hAnsiTheme="majorHAnsi" w:cstheme="majorBidi"/>
      <w:color w:val="00552B" w:themeColor="text2" w:themeShade="BF"/>
      <w:spacing w:val="-8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021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438"/>
    <w:pPr>
      <w:numPr>
        <w:ilvl w:val="1"/>
      </w:numPr>
    </w:pPr>
    <w:rPr>
      <w:color w:val="02EAA1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7438"/>
    <w:rPr>
      <w:rFonts w:eastAsiaTheme="minorEastAsia"/>
      <w:color w:val="02EAA1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1318E4"/>
    <w:rPr>
      <w:rFonts w:asciiTheme="majorHAnsi" w:eastAsiaTheme="majorEastAsia" w:hAnsiTheme="majorHAnsi" w:cstheme="majorBidi"/>
      <w:b/>
      <w:color w:val="4D4D4D"/>
      <w:spacing w:val="-4"/>
    </w:rPr>
  </w:style>
  <w:style w:type="character" w:customStyle="1" w:styleId="Heading4Char">
    <w:name w:val="Heading 4 Char"/>
    <w:basedOn w:val="DefaultParagraphFont"/>
    <w:link w:val="Heading4"/>
    <w:uiPriority w:val="9"/>
    <w:rsid w:val="006677AA"/>
    <w:rPr>
      <w:rFonts w:asciiTheme="majorHAnsi" w:eastAsiaTheme="majorEastAsia" w:hAnsiTheme="majorHAnsi" w:cstheme="majorBidi"/>
      <w:iCs/>
      <w:color w:val="83A433" w:themeColor="background1" w:themeShade="80"/>
      <w:spacing w:val="-10"/>
      <w:sz w:val="24"/>
    </w:rPr>
  </w:style>
  <w:style w:type="numbering" w:customStyle="1" w:styleId="StyleNumberedLeft025Hanging025">
    <w:name w:val="Style Numbered Left:  0.25&quot; Hanging:  0.25&quot;"/>
    <w:basedOn w:val="NoList"/>
    <w:rsid w:val="002659EB"/>
    <w:pPr>
      <w:numPr>
        <w:numId w:val="1"/>
      </w:numPr>
    </w:pPr>
  </w:style>
  <w:style w:type="character" w:styleId="SubtleEmphasis">
    <w:name w:val="Subtle Emphasis"/>
    <w:basedOn w:val="DefaultParagraphFont"/>
    <w:uiPriority w:val="19"/>
    <w:qFormat/>
    <w:rsid w:val="006E45BE"/>
    <w:rPr>
      <w:i/>
      <w:iCs/>
      <w:color w:val="02C084" w:themeColor="text1" w:themeTint="BF"/>
    </w:rPr>
  </w:style>
  <w:style w:type="character" w:styleId="SubtleReference">
    <w:name w:val="Subtle Reference"/>
    <w:aliases w:val="Reference"/>
    <w:basedOn w:val="DefaultParagraphFont"/>
    <w:uiPriority w:val="31"/>
    <w:qFormat/>
    <w:rsid w:val="00915278"/>
    <w:rPr>
      <w:smallCaps/>
      <w:color w:val="02EAA1" w:themeColor="text1" w:themeTint="A5"/>
    </w:rPr>
  </w:style>
  <w:style w:type="numbering" w:customStyle="1" w:styleId="StyleNumberedLeft025Hanging0252">
    <w:name w:val="Style Numbered Left:  0.25&quot; Hanging:  0.25&quot;2"/>
    <w:basedOn w:val="NoList"/>
    <w:rsid w:val="00915278"/>
    <w:pPr>
      <w:numPr>
        <w:numId w:val="2"/>
      </w:numPr>
    </w:pPr>
  </w:style>
  <w:style w:type="paragraph" w:customStyle="1" w:styleId="Numberedlist">
    <w:name w:val="Numbered list"/>
    <w:basedOn w:val="ListParagraph"/>
    <w:link w:val="NumberedlistChar"/>
    <w:rsid w:val="00915278"/>
    <w:pPr>
      <w:numPr>
        <w:numId w:val="5"/>
      </w:numPr>
      <w:spacing w:before="240"/>
      <w:ind w:hanging="360"/>
    </w:pPr>
    <w:rPr>
      <w:rFonts w:cs="Arial"/>
    </w:rPr>
  </w:style>
  <w:style w:type="character" w:customStyle="1" w:styleId="NumberedlistChar">
    <w:name w:val="Numbered list Char"/>
    <w:basedOn w:val="ListParagraphChar"/>
    <w:link w:val="Numberedlist"/>
    <w:rsid w:val="00915278"/>
    <w:rPr>
      <w:rFonts w:ascii="Arial" w:hAnsi="Arial" w:cs="Arial"/>
      <w:color w:val="292929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152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15278"/>
  </w:style>
  <w:style w:type="paragraph" w:styleId="NoSpacing">
    <w:name w:val="No Spacing"/>
    <w:uiPriority w:val="1"/>
    <w:qFormat/>
    <w:rsid w:val="009F7826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56A05"/>
    <w:rPr>
      <w:rFonts w:asciiTheme="majorHAnsi" w:eastAsiaTheme="majorEastAsia" w:hAnsiTheme="majorHAnsi" w:cstheme="majorBidi"/>
      <w:color w:val="045959" w:themeColor="accent1" w:themeShade="80"/>
      <w:spacing w:val="-8"/>
      <w:sz w:val="24"/>
    </w:rPr>
  </w:style>
  <w:style w:type="table" w:styleId="TableGrid">
    <w:name w:val="Table Grid"/>
    <w:basedOn w:val="TableNormal"/>
    <w:uiPriority w:val="39"/>
    <w:rsid w:val="008C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F89"/>
    <w:rPr>
      <w:rFonts w:ascii="Segoe UI" w:eastAsiaTheme="minorEastAsia" w:hAnsi="Segoe UI" w:cs="Segoe UI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n.Saanich\Dept\Corporate\Corporate%20Services%20-%20Communications%20-%20Support\Visual-Identity-Program\Saanich%20Templates\holiday%20hours%20sign.dotx" TargetMode="External"/></Relationships>
</file>

<file path=word/theme/theme1.xml><?xml version="1.0" encoding="utf-8"?>
<a:theme xmlns:a="http://schemas.openxmlformats.org/drawingml/2006/main" name="Saanich VIP draft1">
  <a:themeElements>
    <a:clrScheme name="Saanich 2">
      <a:dk1>
        <a:srgbClr val="01583D"/>
      </a:dk1>
      <a:lt1>
        <a:srgbClr val="E0ECC2"/>
      </a:lt1>
      <a:dk2>
        <a:srgbClr val="01733B"/>
      </a:dk2>
      <a:lt2>
        <a:srgbClr val="FFF49F"/>
      </a:lt2>
      <a:accent1>
        <a:srgbClr val="08B2B2"/>
      </a:accent1>
      <a:accent2>
        <a:srgbClr val="046260"/>
      </a:accent2>
      <a:accent3>
        <a:srgbClr val="1A4866"/>
      </a:accent3>
      <a:accent4>
        <a:srgbClr val="FFE105"/>
      </a:accent4>
      <a:accent5>
        <a:srgbClr val="B5E080"/>
      </a:accent5>
      <a:accent6>
        <a:srgbClr val="CD1680"/>
      </a:accent6>
      <a:hlink>
        <a:srgbClr val="48A1FA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 hours sign.dotx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Saanich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Gandy</dc:creator>
  <cp:keywords/>
  <dc:description/>
  <cp:lastModifiedBy>Sara Murray</cp:lastModifiedBy>
  <cp:revision>5</cp:revision>
  <cp:lastPrinted>2025-03-11T23:23:00Z</cp:lastPrinted>
  <dcterms:created xsi:type="dcterms:W3CDTF">2025-05-16T19:43:00Z</dcterms:created>
  <dcterms:modified xsi:type="dcterms:W3CDTF">2025-05-20T16:44:00Z</dcterms:modified>
</cp:coreProperties>
</file>